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天津渤化永利股份有限公司甲醇等温变换改造项目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44EB321A"/>
    <w:rsid w:val="067F2EFB"/>
    <w:rsid w:val="0A627354"/>
    <w:rsid w:val="14FA6DD2"/>
    <w:rsid w:val="3D3B4011"/>
    <w:rsid w:val="3E7B102C"/>
    <w:rsid w:val="3ED6001A"/>
    <w:rsid w:val="439742ED"/>
    <w:rsid w:val="44EB321A"/>
    <w:rsid w:val="533D0475"/>
    <w:rsid w:val="636E3B20"/>
    <w:rsid w:val="658B08EB"/>
    <w:rsid w:val="6D535020"/>
    <w:rsid w:val="77400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Lines="0" w:beforeAutospacing="0" w:afterLines="0" w:afterAutospacing="0"/>
      <w:ind w:firstLine="723" w:firstLineChars="200"/>
      <w:jc w:val="center"/>
      <w:outlineLvl w:val="9"/>
    </w:pPr>
    <w:rPr>
      <w:rFonts w:ascii="Arial" w:hAnsi="Arial"/>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408</Words>
  <Characters>420</Characters>
  <Lines>0</Lines>
  <Paragraphs>0</Paragraphs>
  <TotalTime>0</TotalTime>
  <ScaleCrop>false</ScaleCrop>
  <LinksUpToDate>false</LinksUpToDate>
  <CharactersWithSpaces>443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暖暖</cp:lastModifiedBy>
  <dcterms:modified xsi:type="dcterms:W3CDTF">2024-07-01T06:35:30Z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D1843BFB785D42F79F3CCB91C7CC1C62_13</vt:lpwstr>
  </property>
</Properties>
</file>