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33C763E9" w:rsidR="00976FA3" w:rsidRPr="003A188E" w:rsidRDefault="003A188E" w:rsidP="003A188E">
      <w:r>
        <w:rPr>
          <w:noProof/>
        </w:rPr>
        <w:drawing>
          <wp:inline distT="0" distB="0" distL="0" distR="0" wp14:anchorId="2CE5CD96" wp14:editId="49C28667">
            <wp:extent cx="5274310" cy="3954145"/>
            <wp:effectExtent l="0" t="0" r="2540" b="8255"/>
            <wp:docPr id="167795115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CB32F" wp14:editId="0350B1D2">
            <wp:extent cx="5274310" cy="3954145"/>
            <wp:effectExtent l="0" t="0" r="2540" b="8255"/>
            <wp:docPr id="16446439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3A1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53499"/>
    <w:rsid w:val="000B59C7"/>
    <w:rsid w:val="003A188E"/>
    <w:rsid w:val="00444CE3"/>
    <w:rsid w:val="005211D1"/>
    <w:rsid w:val="00541412"/>
    <w:rsid w:val="005460A0"/>
    <w:rsid w:val="007763A9"/>
    <w:rsid w:val="007A3205"/>
    <w:rsid w:val="00910A61"/>
    <w:rsid w:val="00976FA3"/>
    <w:rsid w:val="009915F7"/>
    <w:rsid w:val="00CE2784"/>
    <w:rsid w:val="00CF3C1E"/>
    <w:rsid w:val="00EC0CBB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702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2</cp:revision>
  <dcterms:created xsi:type="dcterms:W3CDTF">2021-10-08T05:19:00Z</dcterms:created>
  <dcterms:modified xsi:type="dcterms:W3CDTF">2024-03-25T03:04:00Z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