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4011501胤勤自动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4011501胤勤自动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4011501胤勤自动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4011501胤勤自动化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763A9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698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2024-03-14T02:17:49Z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