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bookmarkStart w:id="0" w:name="_GoBack" w:colFirst="0" w:colLast="1"/>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color w:val="auto"/>
                <w:highlight w:val="none"/>
                <w:lang w:eastAsia="zh-CN"/>
              </w:rPr>
              <w:t>天津渤化永利化工股份有限公司丁辛醇装置丁醛单元优化改造项目</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44EB321A"/>
    <w:rsid w:val="067F2EFB"/>
    <w:rsid w:val="0A627354"/>
    <w:rsid w:val="14FA6DD2"/>
    <w:rsid w:val="3D3B4011"/>
    <w:rsid w:val="3E7B102C"/>
    <w:rsid w:val="3ED6001A"/>
    <w:rsid w:val="439742ED"/>
    <w:rsid w:val="44EB321A"/>
    <w:rsid w:val="524F5E23"/>
    <w:rsid w:val="533D0475"/>
    <w:rsid w:val="658B08EB"/>
    <w:rsid w:val="6D535020"/>
    <w:rsid w:val="77400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Lines="0" w:beforeAutospacing="0" w:afterLines="0" w:afterAutospacing="0"/>
      <w:ind w:firstLine="723" w:firstLineChars="200"/>
      <w:jc w:val="center"/>
      <w:outlineLvl w:val="9"/>
    </w:pPr>
    <w:rPr>
      <w:rFonts w:ascii="Arial" w:hAnsi="Arial"/>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暖暖</cp:lastModifiedBy>
  <dcterms:modified xsi:type="dcterms:W3CDTF">2024-01-25T03:02:05Z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77378701DC084BAD826F2C56ACF36FA2_12</vt:lpwstr>
  </property>
</Properties>
</file>