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2" name="图片 42" descr="SU23112013华升电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SU23112013华升电子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3" name="图片 43" descr="SU23112013华升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SU23112013华升电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658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