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38" name="图片 38" descr="ZJSUPL2503东昌新豪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ZJSUPL2503东昌新豪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39" name="图片 39" descr="ZJSUPL2503东昌新豪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ZJSUPL2503东昌新豪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0B59C7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A7E8E"/>
    <w:rsid w:val="3CA32034"/>
    <w:rsid w:val="3CA53A60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E3096A"/>
    <w:rsid w:val="60E73E31"/>
    <w:rsid w:val="61156127"/>
    <w:rsid w:val="6124753F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653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2024-01-25T02:53:23Z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