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005" cy="6988175"/>
            <wp:effectExtent l="0" t="0" r="5715" b="10795"/>
            <wp:docPr id="35" name="图片 35" descr="ZJSUPL2102亨弗劳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ZJSUPL2102亨弗劳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