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33" name="图片 33" descr="ZJSUPL2801云英谷电子科技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ZJSUPL2801云英谷电子科技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34" name="图片 34" descr="ZJSUPL2801云英谷电子科技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ZJSUPL2801云英谷电子科技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0B59C7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A7E8E"/>
    <w:rsid w:val="3CA32034"/>
    <w:rsid w:val="3CA53A60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E3096A"/>
    <w:rsid w:val="60E73E31"/>
    <w:rsid w:val="61156127"/>
    <w:rsid w:val="6124753F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648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2024-01-25T02:48:11Z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