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32" name="图片 32" descr="SU2023122201富成科精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SU2023122201富成科精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0B59C7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134BDF"/>
    <w:rsid w:val="01223FB3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B70E62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453585"/>
    <w:rsid w:val="04624D3B"/>
    <w:rsid w:val="0464063D"/>
    <w:rsid w:val="04981102"/>
    <w:rsid w:val="04B77923"/>
    <w:rsid w:val="04E2433C"/>
    <w:rsid w:val="04E56DC3"/>
    <w:rsid w:val="04E7405E"/>
    <w:rsid w:val="04FA7E42"/>
    <w:rsid w:val="05043A34"/>
    <w:rsid w:val="0505553E"/>
    <w:rsid w:val="056F2C5C"/>
    <w:rsid w:val="058F0DFC"/>
    <w:rsid w:val="05900B7A"/>
    <w:rsid w:val="05A76C14"/>
    <w:rsid w:val="05AA1156"/>
    <w:rsid w:val="05B66FBD"/>
    <w:rsid w:val="05D85938"/>
    <w:rsid w:val="05EF5733"/>
    <w:rsid w:val="06091169"/>
    <w:rsid w:val="061F173D"/>
    <w:rsid w:val="06251F63"/>
    <w:rsid w:val="06310BD5"/>
    <w:rsid w:val="06363529"/>
    <w:rsid w:val="065F1712"/>
    <w:rsid w:val="067207F2"/>
    <w:rsid w:val="067247CA"/>
    <w:rsid w:val="06797F0D"/>
    <w:rsid w:val="06966CBD"/>
    <w:rsid w:val="06BC58C5"/>
    <w:rsid w:val="06CA76FD"/>
    <w:rsid w:val="06D57F04"/>
    <w:rsid w:val="06E32D74"/>
    <w:rsid w:val="06E92906"/>
    <w:rsid w:val="06E96F8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5F4CB3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9C6AE1"/>
    <w:rsid w:val="08AD65B8"/>
    <w:rsid w:val="08CA55FA"/>
    <w:rsid w:val="090029DE"/>
    <w:rsid w:val="091D16F6"/>
    <w:rsid w:val="094607E0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55B80"/>
    <w:rsid w:val="0A2973FB"/>
    <w:rsid w:val="0A2D40D5"/>
    <w:rsid w:val="0A373231"/>
    <w:rsid w:val="0A6D23D3"/>
    <w:rsid w:val="0A750D0F"/>
    <w:rsid w:val="0A833555"/>
    <w:rsid w:val="0A874EB1"/>
    <w:rsid w:val="0AAA3114"/>
    <w:rsid w:val="0AAF2C5B"/>
    <w:rsid w:val="0AB50394"/>
    <w:rsid w:val="0AD76208"/>
    <w:rsid w:val="0AF67375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46997"/>
    <w:rsid w:val="0C3E7482"/>
    <w:rsid w:val="0C5677B2"/>
    <w:rsid w:val="0C5854AD"/>
    <w:rsid w:val="0C5B115F"/>
    <w:rsid w:val="0C720738"/>
    <w:rsid w:val="0C7C60AC"/>
    <w:rsid w:val="0C850B17"/>
    <w:rsid w:val="0C94706A"/>
    <w:rsid w:val="0C9D7188"/>
    <w:rsid w:val="0CC065BA"/>
    <w:rsid w:val="0CC84BD4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04C4E"/>
    <w:rsid w:val="0DF5533D"/>
    <w:rsid w:val="0DFA608D"/>
    <w:rsid w:val="0E040F5D"/>
    <w:rsid w:val="0E1337B5"/>
    <w:rsid w:val="0E157967"/>
    <w:rsid w:val="0E1E6BA5"/>
    <w:rsid w:val="0E212041"/>
    <w:rsid w:val="0E3F1351"/>
    <w:rsid w:val="0E425B70"/>
    <w:rsid w:val="0E9C5C82"/>
    <w:rsid w:val="0EEF5C77"/>
    <w:rsid w:val="0F1C5A24"/>
    <w:rsid w:val="0F290E5A"/>
    <w:rsid w:val="0F40649A"/>
    <w:rsid w:val="0F460F25"/>
    <w:rsid w:val="0F4F738C"/>
    <w:rsid w:val="0F5E0DE5"/>
    <w:rsid w:val="0F694F54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0FD7E9F"/>
    <w:rsid w:val="11112262"/>
    <w:rsid w:val="1128483C"/>
    <w:rsid w:val="113A6900"/>
    <w:rsid w:val="113B0C7F"/>
    <w:rsid w:val="113E08C7"/>
    <w:rsid w:val="11465849"/>
    <w:rsid w:val="11471B9F"/>
    <w:rsid w:val="115044DE"/>
    <w:rsid w:val="116D11F5"/>
    <w:rsid w:val="117F449B"/>
    <w:rsid w:val="11A555A7"/>
    <w:rsid w:val="11B377D7"/>
    <w:rsid w:val="11B53504"/>
    <w:rsid w:val="11CF445D"/>
    <w:rsid w:val="11D864B8"/>
    <w:rsid w:val="121F718B"/>
    <w:rsid w:val="12203E13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91BBB"/>
    <w:rsid w:val="12DC3707"/>
    <w:rsid w:val="12E305A9"/>
    <w:rsid w:val="12E96225"/>
    <w:rsid w:val="12F14F82"/>
    <w:rsid w:val="12F905AF"/>
    <w:rsid w:val="13007F1D"/>
    <w:rsid w:val="13025D1E"/>
    <w:rsid w:val="130B1D55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7D583A"/>
    <w:rsid w:val="138A2308"/>
    <w:rsid w:val="138C0C50"/>
    <w:rsid w:val="140A3808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6C69E6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BC2918"/>
    <w:rsid w:val="16C44E4A"/>
    <w:rsid w:val="16F761B1"/>
    <w:rsid w:val="16FB1EA6"/>
    <w:rsid w:val="16FE6E3B"/>
    <w:rsid w:val="17160F36"/>
    <w:rsid w:val="174E3A66"/>
    <w:rsid w:val="1750179F"/>
    <w:rsid w:val="176E47DC"/>
    <w:rsid w:val="17736CBD"/>
    <w:rsid w:val="1779155B"/>
    <w:rsid w:val="177F7FE8"/>
    <w:rsid w:val="178A7A07"/>
    <w:rsid w:val="17932BDD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3D42AF"/>
    <w:rsid w:val="186F62DE"/>
    <w:rsid w:val="188E3724"/>
    <w:rsid w:val="189B3E28"/>
    <w:rsid w:val="18AD0E3D"/>
    <w:rsid w:val="18B72320"/>
    <w:rsid w:val="18B74D7C"/>
    <w:rsid w:val="18D414B1"/>
    <w:rsid w:val="18E35356"/>
    <w:rsid w:val="18FC7BFF"/>
    <w:rsid w:val="190262BF"/>
    <w:rsid w:val="190C7B18"/>
    <w:rsid w:val="191A1D40"/>
    <w:rsid w:val="19460746"/>
    <w:rsid w:val="194B7C65"/>
    <w:rsid w:val="194F0F29"/>
    <w:rsid w:val="195C0B14"/>
    <w:rsid w:val="196541B5"/>
    <w:rsid w:val="196C077F"/>
    <w:rsid w:val="19801CF0"/>
    <w:rsid w:val="198643CF"/>
    <w:rsid w:val="198F4EB8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567D62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062B1"/>
    <w:rsid w:val="1BC93FD2"/>
    <w:rsid w:val="1BC95349"/>
    <w:rsid w:val="1BCC304A"/>
    <w:rsid w:val="1BD77889"/>
    <w:rsid w:val="1BF23CA5"/>
    <w:rsid w:val="1BF775B5"/>
    <w:rsid w:val="1C0A388A"/>
    <w:rsid w:val="1C325692"/>
    <w:rsid w:val="1C3543E2"/>
    <w:rsid w:val="1C832D29"/>
    <w:rsid w:val="1C864812"/>
    <w:rsid w:val="1C882568"/>
    <w:rsid w:val="1CA231AC"/>
    <w:rsid w:val="1CC621E9"/>
    <w:rsid w:val="1CC90428"/>
    <w:rsid w:val="1CE60CA5"/>
    <w:rsid w:val="1CFD67D3"/>
    <w:rsid w:val="1D091F63"/>
    <w:rsid w:val="1D1F5701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1041C"/>
    <w:rsid w:val="1E05179D"/>
    <w:rsid w:val="1E100646"/>
    <w:rsid w:val="1E1C77EB"/>
    <w:rsid w:val="1E3B7FBF"/>
    <w:rsid w:val="1E3C29BA"/>
    <w:rsid w:val="1E3F309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197A40"/>
    <w:rsid w:val="1F437544"/>
    <w:rsid w:val="1F5B08D9"/>
    <w:rsid w:val="1F780E7D"/>
    <w:rsid w:val="1F7911B5"/>
    <w:rsid w:val="1FA72D27"/>
    <w:rsid w:val="1FBC0C80"/>
    <w:rsid w:val="1FBC2E54"/>
    <w:rsid w:val="1FD73259"/>
    <w:rsid w:val="1FDD707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9D3108"/>
    <w:rsid w:val="20A652E1"/>
    <w:rsid w:val="20B3780F"/>
    <w:rsid w:val="20B627A0"/>
    <w:rsid w:val="20B77782"/>
    <w:rsid w:val="20EC76FC"/>
    <w:rsid w:val="20F972BC"/>
    <w:rsid w:val="20FF1FE2"/>
    <w:rsid w:val="210D75F7"/>
    <w:rsid w:val="211063F0"/>
    <w:rsid w:val="212C7409"/>
    <w:rsid w:val="21307F04"/>
    <w:rsid w:val="214300F0"/>
    <w:rsid w:val="216816FE"/>
    <w:rsid w:val="217253B1"/>
    <w:rsid w:val="21953342"/>
    <w:rsid w:val="21AB2106"/>
    <w:rsid w:val="21C57CDA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123F7"/>
    <w:rsid w:val="228618E1"/>
    <w:rsid w:val="2297170A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DB5CD1"/>
    <w:rsid w:val="23F82FAA"/>
    <w:rsid w:val="240D7FC9"/>
    <w:rsid w:val="24303489"/>
    <w:rsid w:val="245909CF"/>
    <w:rsid w:val="24773540"/>
    <w:rsid w:val="24876F47"/>
    <w:rsid w:val="248D6891"/>
    <w:rsid w:val="24BA7A52"/>
    <w:rsid w:val="24D34AE7"/>
    <w:rsid w:val="24EB5C3F"/>
    <w:rsid w:val="24F76339"/>
    <w:rsid w:val="24FB7154"/>
    <w:rsid w:val="25090DE0"/>
    <w:rsid w:val="2509263E"/>
    <w:rsid w:val="25120DB5"/>
    <w:rsid w:val="251F16FF"/>
    <w:rsid w:val="25414C2A"/>
    <w:rsid w:val="254E1ABA"/>
    <w:rsid w:val="257F2AE9"/>
    <w:rsid w:val="25816E00"/>
    <w:rsid w:val="25820407"/>
    <w:rsid w:val="258E6451"/>
    <w:rsid w:val="259248EF"/>
    <w:rsid w:val="25BE07E6"/>
    <w:rsid w:val="25CD573E"/>
    <w:rsid w:val="25D128F7"/>
    <w:rsid w:val="25D77D40"/>
    <w:rsid w:val="25DC6C54"/>
    <w:rsid w:val="25F77122"/>
    <w:rsid w:val="25FB7EAB"/>
    <w:rsid w:val="26163589"/>
    <w:rsid w:val="26266958"/>
    <w:rsid w:val="26287E7B"/>
    <w:rsid w:val="263F7A9B"/>
    <w:rsid w:val="26617339"/>
    <w:rsid w:val="267960AE"/>
    <w:rsid w:val="267C013F"/>
    <w:rsid w:val="267E4B5A"/>
    <w:rsid w:val="26A94659"/>
    <w:rsid w:val="26D95BB9"/>
    <w:rsid w:val="26EE1442"/>
    <w:rsid w:val="26F405DF"/>
    <w:rsid w:val="27042C34"/>
    <w:rsid w:val="2735132F"/>
    <w:rsid w:val="273B31B2"/>
    <w:rsid w:val="275C0B15"/>
    <w:rsid w:val="27637B4D"/>
    <w:rsid w:val="2766054D"/>
    <w:rsid w:val="276C43DE"/>
    <w:rsid w:val="278C689F"/>
    <w:rsid w:val="27AC129C"/>
    <w:rsid w:val="27B24F9D"/>
    <w:rsid w:val="27B915F1"/>
    <w:rsid w:val="27CF440C"/>
    <w:rsid w:val="27D41B51"/>
    <w:rsid w:val="27D77F53"/>
    <w:rsid w:val="27E67C3F"/>
    <w:rsid w:val="27EB299A"/>
    <w:rsid w:val="27FD27BF"/>
    <w:rsid w:val="280A4390"/>
    <w:rsid w:val="280E44CA"/>
    <w:rsid w:val="28107B72"/>
    <w:rsid w:val="281962C7"/>
    <w:rsid w:val="283120B4"/>
    <w:rsid w:val="283B7BDA"/>
    <w:rsid w:val="284239CF"/>
    <w:rsid w:val="288303D1"/>
    <w:rsid w:val="28A611F9"/>
    <w:rsid w:val="28DF0F26"/>
    <w:rsid w:val="28E77C36"/>
    <w:rsid w:val="28ED2DD0"/>
    <w:rsid w:val="28F00B7D"/>
    <w:rsid w:val="29063F55"/>
    <w:rsid w:val="291040CA"/>
    <w:rsid w:val="292B48BF"/>
    <w:rsid w:val="29302438"/>
    <w:rsid w:val="293B7228"/>
    <w:rsid w:val="296A0F98"/>
    <w:rsid w:val="29975235"/>
    <w:rsid w:val="29993521"/>
    <w:rsid w:val="29A71915"/>
    <w:rsid w:val="29C07573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AE064E7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0A3271"/>
    <w:rsid w:val="2C1354FA"/>
    <w:rsid w:val="2C15415A"/>
    <w:rsid w:val="2C280FE1"/>
    <w:rsid w:val="2C3E02BE"/>
    <w:rsid w:val="2C4D6367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41B04"/>
    <w:rsid w:val="2E8C7B9F"/>
    <w:rsid w:val="2E9D11D1"/>
    <w:rsid w:val="2EB21988"/>
    <w:rsid w:val="2EB27CB8"/>
    <w:rsid w:val="2EC4134C"/>
    <w:rsid w:val="2EC537A5"/>
    <w:rsid w:val="2EE94671"/>
    <w:rsid w:val="2EEA77BD"/>
    <w:rsid w:val="2EEC6F7A"/>
    <w:rsid w:val="2EF432B7"/>
    <w:rsid w:val="2EF84A7A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2FFE0F54"/>
    <w:rsid w:val="2FFF5BE1"/>
    <w:rsid w:val="303F0E08"/>
    <w:rsid w:val="30607E3D"/>
    <w:rsid w:val="30674495"/>
    <w:rsid w:val="30681B75"/>
    <w:rsid w:val="309E71B4"/>
    <w:rsid w:val="30AC0AAB"/>
    <w:rsid w:val="30B90521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C85FAE"/>
    <w:rsid w:val="31F97E39"/>
    <w:rsid w:val="323F4E4F"/>
    <w:rsid w:val="324D6A7A"/>
    <w:rsid w:val="325D322F"/>
    <w:rsid w:val="325E5C1B"/>
    <w:rsid w:val="326109C1"/>
    <w:rsid w:val="32626CFC"/>
    <w:rsid w:val="32671E7E"/>
    <w:rsid w:val="32805395"/>
    <w:rsid w:val="32BD67E1"/>
    <w:rsid w:val="32D06DBB"/>
    <w:rsid w:val="32EA19AF"/>
    <w:rsid w:val="330151C0"/>
    <w:rsid w:val="3333396D"/>
    <w:rsid w:val="33410040"/>
    <w:rsid w:val="335F6813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1C1C3F"/>
    <w:rsid w:val="35381EB4"/>
    <w:rsid w:val="354022AB"/>
    <w:rsid w:val="35503752"/>
    <w:rsid w:val="35826BE5"/>
    <w:rsid w:val="358D1C80"/>
    <w:rsid w:val="35A15284"/>
    <w:rsid w:val="35AB27F4"/>
    <w:rsid w:val="35BB2391"/>
    <w:rsid w:val="35DC4FE4"/>
    <w:rsid w:val="35E93CD0"/>
    <w:rsid w:val="35ED21A1"/>
    <w:rsid w:val="35ED2811"/>
    <w:rsid w:val="35F01403"/>
    <w:rsid w:val="35F95337"/>
    <w:rsid w:val="36174E78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411ED"/>
    <w:rsid w:val="3758369D"/>
    <w:rsid w:val="37A840C6"/>
    <w:rsid w:val="37C502DD"/>
    <w:rsid w:val="37CC765D"/>
    <w:rsid w:val="37EB5FDA"/>
    <w:rsid w:val="37F152B7"/>
    <w:rsid w:val="37FE5258"/>
    <w:rsid w:val="382161DF"/>
    <w:rsid w:val="38465C48"/>
    <w:rsid w:val="384F0857"/>
    <w:rsid w:val="3856281E"/>
    <w:rsid w:val="3865586B"/>
    <w:rsid w:val="386E1A4C"/>
    <w:rsid w:val="387378B8"/>
    <w:rsid w:val="388548A8"/>
    <w:rsid w:val="38866B22"/>
    <w:rsid w:val="38896C5E"/>
    <w:rsid w:val="38955A2E"/>
    <w:rsid w:val="38A40335"/>
    <w:rsid w:val="38A94272"/>
    <w:rsid w:val="38AE031B"/>
    <w:rsid w:val="38BD30E8"/>
    <w:rsid w:val="38BE493A"/>
    <w:rsid w:val="38CA7A4C"/>
    <w:rsid w:val="38D45710"/>
    <w:rsid w:val="38E213F0"/>
    <w:rsid w:val="38E472F8"/>
    <w:rsid w:val="38E934AA"/>
    <w:rsid w:val="38EF3CBE"/>
    <w:rsid w:val="39013E3D"/>
    <w:rsid w:val="39094846"/>
    <w:rsid w:val="390F4992"/>
    <w:rsid w:val="39281528"/>
    <w:rsid w:val="39396A4B"/>
    <w:rsid w:val="396D5199"/>
    <w:rsid w:val="396F2473"/>
    <w:rsid w:val="39802770"/>
    <w:rsid w:val="39811323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7105B5"/>
    <w:rsid w:val="3A877D42"/>
    <w:rsid w:val="3AA37A57"/>
    <w:rsid w:val="3AE53E66"/>
    <w:rsid w:val="3AEB5F23"/>
    <w:rsid w:val="3AF53841"/>
    <w:rsid w:val="3B5033EB"/>
    <w:rsid w:val="3B5A73E6"/>
    <w:rsid w:val="3B6F4F58"/>
    <w:rsid w:val="3B81570D"/>
    <w:rsid w:val="3B8C4C31"/>
    <w:rsid w:val="3BA30A68"/>
    <w:rsid w:val="3BA63842"/>
    <w:rsid w:val="3BC21474"/>
    <w:rsid w:val="3BCD5272"/>
    <w:rsid w:val="3C1A2EEF"/>
    <w:rsid w:val="3C207A08"/>
    <w:rsid w:val="3C380FC8"/>
    <w:rsid w:val="3C782F28"/>
    <w:rsid w:val="3C7A24BC"/>
    <w:rsid w:val="3C936132"/>
    <w:rsid w:val="3C970125"/>
    <w:rsid w:val="3C983E02"/>
    <w:rsid w:val="3C9A7E8E"/>
    <w:rsid w:val="3CA32034"/>
    <w:rsid w:val="3CA53A60"/>
    <w:rsid w:val="3CB62ACA"/>
    <w:rsid w:val="3CBD3835"/>
    <w:rsid w:val="3CD4369A"/>
    <w:rsid w:val="3CF61343"/>
    <w:rsid w:val="3CF755F6"/>
    <w:rsid w:val="3D104BFA"/>
    <w:rsid w:val="3D1C553E"/>
    <w:rsid w:val="3D3F5C7B"/>
    <w:rsid w:val="3D50798D"/>
    <w:rsid w:val="3D51552A"/>
    <w:rsid w:val="3D751BB0"/>
    <w:rsid w:val="3DAC03F8"/>
    <w:rsid w:val="3DAE5529"/>
    <w:rsid w:val="3DDF5F46"/>
    <w:rsid w:val="3DE43565"/>
    <w:rsid w:val="3DF25C10"/>
    <w:rsid w:val="3E2E2C99"/>
    <w:rsid w:val="3E4D57FC"/>
    <w:rsid w:val="3E5151CF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794E10"/>
    <w:rsid w:val="3F8145C8"/>
    <w:rsid w:val="3F83392B"/>
    <w:rsid w:val="3FD4665D"/>
    <w:rsid w:val="3FD835DB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7F0665"/>
    <w:rsid w:val="408171B4"/>
    <w:rsid w:val="40910B2D"/>
    <w:rsid w:val="409452C0"/>
    <w:rsid w:val="40A77EB3"/>
    <w:rsid w:val="40C56927"/>
    <w:rsid w:val="40CF567C"/>
    <w:rsid w:val="40DA57E2"/>
    <w:rsid w:val="41344380"/>
    <w:rsid w:val="413A57EA"/>
    <w:rsid w:val="413B3E4E"/>
    <w:rsid w:val="413C0C6F"/>
    <w:rsid w:val="416434D3"/>
    <w:rsid w:val="416874C9"/>
    <w:rsid w:val="419F016D"/>
    <w:rsid w:val="419F3706"/>
    <w:rsid w:val="41A1505F"/>
    <w:rsid w:val="41A934B0"/>
    <w:rsid w:val="41C61A2A"/>
    <w:rsid w:val="41DB488F"/>
    <w:rsid w:val="41E779D6"/>
    <w:rsid w:val="41ED5831"/>
    <w:rsid w:val="421141A1"/>
    <w:rsid w:val="421949DD"/>
    <w:rsid w:val="421F74DB"/>
    <w:rsid w:val="42436B00"/>
    <w:rsid w:val="424F47DD"/>
    <w:rsid w:val="42601374"/>
    <w:rsid w:val="42605D10"/>
    <w:rsid w:val="42846102"/>
    <w:rsid w:val="42A0503E"/>
    <w:rsid w:val="42BA022D"/>
    <w:rsid w:val="42D01535"/>
    <w:rsid w:val="42E55F28"/>
    <w:rsid w:val="42E57C28"/>
    <w:rsid w:val="42F45E77"/>
    <w:rsid w:val="430641C6"/>
    <w:rsid w:val="43082145"/>
    <w:rsid w:val="43176FB4"/>
    <w:rsid w:val="43184F63"/>
    <w:rsid w:val="432F779F"/>
    <w:rsid w:val="433B4FE4"/>
    <w:rsid w:val="433F1482"/>
    <w:rsid w:val="43442A4A"/>
    <w:rsid w:val="4346787E"/>
    <w:rsid w:val="4349023E"/>
    <w:rsid w:val="436326BC"/>
    <w:rsid w:val="43636C88"/>
    <w:rsid w:val="436A7DAA"/>
    <w:rsid w:val="436C7A33"/>
    <w:rsid w:val="43763A09"/>
    <w:rsid w:val="437F38A5"/>
    <w:rsid w:val="43B447A3"/>
    <w:rsid w:val="43D439E2"/>
    <w:rsid w:val="43F307A3"/>
    <w:rsid w:val="44032922"/>
    <w:rsid w:val="440803F9"/>
    <w:rsid w:val="440F75FD"/>
    <w:rsid w:val="44211C76"/>
    <w:rsid w:val="44243839"/>
    <w:rsid w:val="442F257B"/>
    <w:rsid w:val="443028FF"/>
    <w:rsid w:val="44425FB9"/>
    <w:rsid w:val="44444584"/>
    <w:rsid w:val="44491D2A"/>
    <w:rsid w:val="444A162D"/>
    <w:rsid w:val="445C0830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351008"/>
    <w:rsid w:val="45467DF6"/>
    <w:rsid w:val="455D02D1"/>
    <w:rsid w:val="45681070"/>
    <w:rsid w:val="4569356E"/>
    <w:rsid w:val="456D19FC"/>
    <w:rsid w:val="45712917"/>
    <w:rsid w:val="45A330D6"/>
    <w:rsid w:val="45BE0552"/>
    <w:rsid w:val="45CD2A0A"/>
    <w:rsid w:val="45D65E37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4538E"/>
    <w:rsid w:val="47A63B80"/>
    <w:rsid w:val="47AC1418"/>
    <w:rsid w:val="47DB2704"/>
    <w:rsid w:val="47F764D3"/>
    <w:rsid w:val="480F0F98"/>
    <w:rsid w:val="48111A7B"/>
    <w:rsid w:val="48331EA6"/>
    <w:rsid w:val="485378C7"/>
    <w:rsid w:val="48583D67"/>
    <w:rsid w:val="486A2663"/>
    <w:rsid w:val="48844636"/>
    <w:rsid w:val="48A804AB"/>
    <w:rsid w:val="48AC11C1"/>
    <w:rsid w:val="48B43550"/>
    <w:rsid w:val="48E06F8E"/>
    <w:rsid w:val="49044FD8"/>
    <w:rsid w:val="490C3DBC"/>
    <w:rsid w:val="490C4349"/>
    <w:rsid w:val="4925463F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AB798D"/>
    <w:rsid w:val="4AE2165F"/>
    <w:rsid w:val="4AE909BD"/>
    <w:rsid w:val="4AEE1CE3"/>
    <w:rsid w:val="4AFA249F"/>
    <w:rsid w:val="4B0170A6"/>
    <w:rsid w:val="4B143DA2"/>
    <w:rsid w:val="4B177E42"/>
    <w:rsid w:val="4B2060CA"/>
    <w:rsid w:val="4B2110ED"/>
    <w:rsid w:val="4B3C551E"/>
    <w:rsid w:val="4B5F05E6"/>
    <w:rsid w:val="4B7D511F"/>
    <w:rsid w:val="4B821D34"/>
    <w:rsid w:val="4B832CB4"/>
    <w:rsid w:val="4B955FBF"/>
    <w:rsid w:val="4BAD2961"/>
    <w:rsid w:val="4BC05D07"/>
    <w:rsid w:val="4BFE34AA"/>
    <w:rsid w:val="4C146F51"/>
    <w:rsid w:val="4C492909"/>
    <w:rsid w:val="4C512A1C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B07E0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BA45AE"/>
    <w:rsid w:val="4ED27A37"/>
    <w:rsid w:val="4EEC5458"/>
    <w:rsid w:val="4F0B0BFB"/>
    <w:rsid w:val="4F1B2757"/>
    <w:rsid w:val="4F206C24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752C86"/>
    <w:rsid w:val="50797AF2"/>
    <w:rsid w:val="50822A41"/>
    <w:rsid w:val="5093336B"/>
    <w:rsid w:val="50A12144"/>
    <w:rsid w:val="50AF764C"/>
    <w:rsid w:val="50B6143C"/>
    <w:rsid w:val="50BA7C15"/>
    <w:rsid w:val="50DF5875"/>
    <w:rsid w:val="50E91761"/>
    <w:rsid w:val="50FA077F"/>
    <w:rsid w:val="51165984"/>
    <w:rsid w:val="511B7C88"/>
    <w:rsid w:val="51225149"/>
    <w:rsid w:val="51231737"/>
    <w:rsid w:val="512F71BF"/>
    <w:rsid w:val="514D442E"/>
    <w:rsid w:val="515661DD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2F63AC2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024B17"/>
    <w:rsid w:val="543B0847"/>
    <w:rsid w:val="54484AA5"/>
    <w:rsid w:val="544A6253"/>
    <w:rsid w:val="544F27C0"/>
    <w:rsid w:val="545A039F"/>
    <w:rsid w:val="545C0288"/>
    <w:rsid w:val="547B3E88"/>
    <w:rsid w:val="54A433E3"/>
    <w:rsid w:val="54B30E8A"/>
    <w:rsid w:val="54C030EE"/>
    <w:rsid w:val="54E65C70"/>
    <w:rsid w:val="54FE2520"/>
    <w:rsid w:val="550C4161"/>
    <w:rsid w:val="55126E5F"/>
    <w:rsid w:val="55613F5E"/>
    <w:rsid w:val="55637A51"/>
    <w:rsid w:val="556F6490"/>
    <w:rsid w:val="55797571"/>
    <w:rsid w:val="55B12650"/>
    <w:rsid w:val="55F2739C"/>
    <w:rsid w:val="562D14C6"/>
    <w:rsid w:val="562F2261"/>
    <w:rsid w:val="56406F92"/>
    <w:rsid w:val="565871FE"/>
    <w:rsid w:val="56595B35"/>
    <w:rsid w:val="56696677"/>
    <w:rsid w:val="567913FE"/>
    <w:rsid w:val="567C1548"/>
    <w:rsid w:val="56800FA6"/>
    <w:rsid w:val="56860179"/>
    <w:rsid w:val="568A7685"/>
    <w:rsid w:val="56987B04"/>
    <w:rsid w:val="569F135C"/>
    <w:rsid w:val="56AE1382"/>
    <w:rsid w:val="56BB57A1"/>
    <w:rsid w:val="56BD5357"/>
    <w:rsid w:val="56CA3AD5"/>
    <w:rsid w:val="56D0583D"/>
    <w:rsid w:val="56D330FA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CA50E2"/>
    <w:rsid w:val="57E33B28"/>
    <w:rsid w:val="58724FBC"/>
    <w:rsid w:val="587A1EA9"/>
    <w:rsid w:val="587A1FCD"/>
    <w:rsid w:val="589B33A5"/>
    <w:rsid w:val="589D42B5"/>
    <w:rsid w:val="58C62252"/>
    <w:rsid w:val="58D96780"/>
    <w:rsid w:val="58E018D2"/>
    <w:rsid w:val="59035118"/>
    <w:rsid w:val="59347FBC"/>
    <w:rsid w:val="594D016B"/>
    <w:rsid w:val="596B3364"/>
    <w:rsid w:val="59850CD6"/>
    <w:rsid w:val="59940529"/>
    <w:rsid w:val="599A518C"/>
    <w:rsid w:val="59A86F55"/>
    <w:rsid w:val="59C035D5"/>
    <w:rsid w:val="59C77169"/>
    <w:rsid w:val="59EB324F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324E8"/>
    <w:rsid w:val="5ADD517D"/>
    <w:rsid w:val="5AE019B0"/>
    <w:rsid w:val="5AF51D75"/>
    <w:rsid w:val="5B021FAE"/>
    <w:rsid w:val="5B041D6B"/>
    <w:rsid w:val="5B076B30"/>
    <w:rsid w:val="5B0C2654"/>
    <w:rsid w:val="5B1B3796"/>
    <w:rsid w:val="5B2F0D96"/>
    <w:rsid w:val="5B6E38EC"/>
    <w:rsid w:val="5B805FB6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9D1146"/>
    <w:rsid w:val="5EAE6917"/>
    <w:rsid w:val="5EB21650"/>
    <w:rsid w:val="5EB55559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672599"/>
    <w:rsid w:val="5F783A16"/>
    <w:rsid w:val="5F7F302B"/>
    <w:rsid w:val="5FAD2048"/>
    <w:rsid w:val="5FB04F3C"/>
    <w:rsid w:val="5FBA0798"/>
    <w:rsid w:val="5FC64813"/>
    <w:rsid w:val="5FD751B1"/>
    <w:rsid w:val="5FD87FCF"/>
    <w:rsid w:val="5FE67728"/>
    <w:rsid w:val="60056C92"/>
    <w:rsid w:val="602901EB"/>
    <w:rsid w:val="60437BE9"/>
    <w:rsid w:val="604A4543"/>
    <w:rsid w:val="605C7CCD"/>
    <w:rsid w:val="6063675B"/>
    <w:rsid w:val="60943E20"/>
    <w:rsid w:val="60C25A59"/>
    <w:rsid w:val="60C9642E"/>
    <w:rsid w:val="60E3096A"/>
    <w:rsid w:val="60E73E31"/>
    <w:rsid w:val="61156127"/>
    <w:rsid w:val="6124753F"/>
    <w:rsid w:val="616F4693"/>
    <w:rsid w:val="61E524FE"/>
    <w:rsid w:val="61FC30C3"/>
    <w:rsid w:val="61FF147F"/>
    <w:rsid w:val="62236D01"/>
    <w:rsid w:val="622B600B"/>
    <w:rsid w:val="622E2848"/>
    <w:rsid w:val="625C59BB"/>
    <w:rsid w:val="625E2381"/>
    <w:rsid w:val="627612DD"/>
    <w:rsid w:val="629B5EF2"/>
    <w:rsid w:val="62AA557C"/>
    <w:rsid w:val="62CB07A2"/>
    <w:rsid w:val="62CD7CD8"/>
    <w:rsid w:val="62CE63C6"/>
    <w:rsid w:val="62D06093"/>
    <w:rsid w:val="62DD6D4D"/>
    <w:rsid w:val="62E3285A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644AF9"/>
    <w:rsid w:val="65C93EE5"/>
    <w:rsid w:val="65D1280F"/>
    <w:rsid w:val="65D944D7"/>
    <w:rsid w:val="65E81F1D"/>
    <w:rsid w:val="66041DE5"/>
    <w:rsid w:val="660E74AC"/>
    <w:rsid w:val="66175372"/>
    <w:rsid w:val="66366B26"/>
    <w:rsid w:val="66396D01"/>
    <w:rsid w:val="66436A22"/>
    <w:rsid w:val="664F4AD6"/>
    <w:rsid w:val="66881029"/>
    <w:rsid w:val="66994A68"/>
    <w:rsid w:val="669B3594"/>
    <w:rsid w:val="66B674E1"/>
    <w:rsid w:val="66C71A6D"/>
    <w:rsid w:val="66ED71A4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38A3"/>
    <w:rsid w:val="67EE5805"/>
    <w:rsid w:val="67FA6E85"/>
    <w:rsid w:val="6840401D"/>
    <w:rsid w:val="685A5B4F"/>
    <w:rsid w:val="687058F9"/>
    <w:rsid w:val="687B52F5"/>
    <w:rsid w:val="6883149A"/>
    <w:rsid w:val="688E4228"/>
    <w:rsid w:val="68B7640F"/>
    <w:rsid w:val="68C3241A"/>
    <w:rsid w:val="68D20CE0"/>
    <w:rsid w:val="68DA764F"/>
    <w:rsid w:val="691339B3"/>
    <w:rsid w:val="69423FE8"/>
    <w:rsid w:val="69432634"/>
    <w:rsid w:val="69441218"/>
    <w:rsid w:val="69457C4C"/>
    <w:rsid w:val="69482EAB"/>
    <w:rsid w:val="694F2348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79735C"/>
    <w:rsid w:val="6A8E4B4E"/>
    <w:rsid w:val="6A9426E2"/>
    <w:rsid w:val="6AAA3683"/>
    <w:rsid w:val="6AC0594D"/>
    <w:rsid w:val="6AC510F1"/>
    <w:rsid w:val="6AC60B9B"/>
    <w:rsid w:val="6ACE389E"/>
    <w:rsid w:val="6AD914C2"/>
    <w:rsid w:val="6ADD482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2B07B8"/>
    <w:rsid w:val="6B4F7FC1"/>
    <w:rsid w:val="6B571550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CA27EA"/>
    <w:rsid w:val="6CF67374"/>
    <w:rsid w:val="6D021F12"/>
    <w:rsid w:val="6D101BA1"/>
    <w:rsid w:val="6D142938"/>
    <w:rsid w:val="6D1D7D6C"/>
    <w:rsid w:val="6D214F28"/>
    <w:rsid w:val="6D2764C7"/>
    <w:rsid w:val="6D3A42FF"/>
    <w:rsid w:val="6D535020"/>
    <w:rsid w:val="6D56677D"/>
    <w:rsid w:val="6D644376"/>
    <w:rsid w:val="6D9E7884"/>
    <w:rsid w:val="6DA94C6C"/>
    <w:rsid w:val="6DAA5358"/>
    <w:rsid w:val="6DC266CB"/>
    <w:rsid w:val="6DFC588C"/>
    <w:rsid w:val="6E0459EB"/>
    <w:rsid w:val="6E545999"/>
    <w:rsid w:val="6E782719"/>
    <w:rsid w:val="6EA82F64"/>
    <w:rsid w:val="6EB36E32"/>
    <w:rsid w:val="6EC53FBB"/>
    <w:rsid w:val="6ED32EBF"/>
    <w:rsid w:val="6ED41986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363D6"/>
    <w:rsid w:val="6FBE4A50"/>
    <w:rsid w:val="6FD378FA"/>
    <w:rsid w:val="6FDC3376"/>
    <w:rsid w:val="6FDD2C2C"/>
    <w:rsid w:val="6FE74E7D"/>
    <w:rsid w:val="6FF6004C"/>
    <w:rsid w:val="70094C89"/>
    <w:rsid w:val="70110032"/>
    <w:rsid w:val="701D3FCE"/>
    <w:rsid w:val="702A3C3F"/>
    <w:rsid w:val="703B1490"/>
    <w:rsid w:val="704B69D6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12ED9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46262E"/>
    <w:rsid w:val="7452332B"/>
    <w:rsid w:val="745F65E3"/>
    <w:rsid w:val="74772277"/>
    <w:rsid w:val="747A0236"/>
    <w:rsid w:val="74A8726E"/>
    <w:rsid w:val="74AD2EAA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8123C"/>
    <w:rsid w:val="75795D5E"/>
    <w:rsid w:val="75AB1AE4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5FD7071"/>
    <w:rsid w:val="76172361"/>
    <w:rsid w:val="763E4CBA"/>
    <w:rsid w:val="76457B21"/>
    <w:rsid w:val="76525A2C"/>
    <w:rsid w:val="76592D18"/>
    <w:rsid w:val="76675A55"/>
    <w:rsid w:val="76837326"/>
    <w:rsid w:val="76963038"/>
    <w:rsid w:val="76B1259A"/>
    <w:rsid w:val="76B868F2"/>
    <w:rsid w:val="76C45B8F"/>
    <w:rsid w:val="76CD2442"/>
    <w:rsid w:val="76DF03E9"/>
    <w:rsid w:val="7701143D"/>
    <w:rsid w:val="7727657B"/>
    <w:rsid w:val="772E3555"/>
    <w:rsid w:val="7741255F"/>
    <w:rsid w:val="777912D0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5C242D"/>
    <w:rsid w:val="78646841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BA2D20"/>
    <w:rsid w:val="7AC43D90"/>
    <w:rsid w:val="7AD7768F"/>
    <w:rsid w:val="7ADF1962"/>
    <w:rsid w:val="7AE174DD"/>
    <w:rsid w:val="7B367C7A"/>
    <w:rsid w:val="7B4B3702"/>
    <w:rsid w:val="7B683FCA"/>
    <w:rsid w:val="7B773706"/>
    <w:rsid w:val="7B8C3F54"/>
    <w:rsid w:val="7B93192B"/>
    <w:rsid w:val="7BB0782D"/>
    <w:rsid w:val="7BC306C0"/>
    <w:rsid w:val="7BC82F60"/>
    <w:rsid w:val="7BE404DF"/>
    <w:rsid w:val="7BEB3F86"/>
    <w:rsid w:val="7C0545B4"/>
    <w:rsid w:val="7C0D31CB"/>
    <w:rsid w:val="7C1D78FF"/>
    <w:rsid w:val="7C223FC9"/>
    <w:rsid w:val="7C3E22ED"/>
    <w:rsid w:val="7C5273D4"/>
    <w:rsid w:val="7C637C09"/>
    <w:rsid w:val="7C670885"/>
    <w:rsid w:val="7C795875"/>
    <w:rsid w:val="7C7962E3"/>
    <w:rsid w:val="7CA4275C"/>
    <w:rsid w:val="7CB12564"/>
    <w:rsid w:val="7D2E7A26"/>
    <w:rsid w:val="7D31220C"/>
    <w:rsid w:val="7D314B4F"/>
    <w:rsid w:val="7D3C7CCD"/>
    <w:rsid w:val="7D5C4B1B"/>
    <w:rsid w:val="7D60044B"/>
    <w:rsid w:val="7D8F0807"/>
    <w:rsid w:val="7D94403C"/>
    <w:rsid w:val="7DB8413F"/>
    <w:rsid w:val="7DDF36A4"/>
    <w:rsid w:val="7DF3160A"/>
    <w:rsid w:val="7DF47E2F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777026"/>
    <w:rsid w:val="7E7A7135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03670"/>
    <w:rsid w:val="7F753811"/>
    <w:rsid w:val="7F9C630B"/>
    <w:rsid w:val="7FA00F04"/>
    <w:rsid w:val="7FB90878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646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2024-01-25T02:46:41Z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