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0" name="图片 30" descr="SU23121301吉玛基因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SU23121301吉玛基因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1" name="图片 31" descr="SU23121301吉玛基因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SU23121301吉玛基因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0E73E31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645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2024-01-25T02:45:17Z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