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2" name="图片 22" descr="SU23122203匠耘智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122203匠耘智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SU23122203匠耘智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122203匠耘智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