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0" name="图片 20" descr="SU23122504今思派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SU23122504今思派威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1" name="图片 21" descr="SU23122504今思派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SU23122504今思派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0E73E31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636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2024-01-25T02:36:33Z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