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18" name="图片 18" descr="SU23122133禾嘉农牧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SU23122133禾嘉农牧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19" name="图片 19" descr="SU23122133禾嘉农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SU23122133禾嘉农牧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0B59C7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A7E8E"/>
    <w:rsid w:val="3CA32034"/>
    <w:rsid w:val="3CA53A60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E3096A"/>
    <w:rsid w:val="60E73E31"/>
    <w:rsid w:val="61156127"/>
    <w:rsid w:val="6124753F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635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2024-01-25T02:34:58Z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