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6" name="图片 16" descr="SU23122004云茂环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U23122004云茂环境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7" name="图片 17" descr="SU23122004云茂环境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SU23122004云茂环境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143DA2"/>
    <w:rsid w:val="4B177E42"/>
    <w:rsid w:val="4B2060CA"/>
    <w:rsid w:val="4B2110ED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E3096A"/>
    <w:rsid w:val="60E73E31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633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2024-01-25T02:33:19Z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