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005" cy="6988175"/>
            <wp:effectExtent l="0" t="0" r="5715" b="10795"/>
            <wp:docPr id="11" name="图片 11" descr="SU23122101日电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122101日电平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