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5" name="图片 5" descr="SU23121509泰进食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U23121509泰进食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6" name="图片 6" descr="SU23121509泰进食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U23121509泰进食品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143DA2"/>
    <w:rsid w:val="4B177E42"/>
    <w:rsid w:val="4B2060CA"/>
    <w:rsid w:val="4B2110ED"/>
    <w:rsid w:val="4B3C551E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E3096A"/>
    <w:rsid w:val="60E73E31"/>
    <w:rsid w:val="61156127"/>
    <w:rsid w:val="6124753F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607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2024-01-25T02:01:22Z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