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6" name="图片 136" descr="SU23122210福群精密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SU23122210福群精密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7" name="图片 137" descr="SU23122210福群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SU23122210福群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