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34" name="图片 134" descr="SU23122001鲁科斯钎焊材料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SU23122001鲁科斯钎焊材料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35" name="图片 135" descr="SU23122001鲁科斯钎焊材料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SU23122001鲁科斯钎焊材料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