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3" name="图片 133" descr="SU23121401宝丽胶粘剂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SU23121401宝丽胶粘剂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