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61865" cy="6858000"/>
            <wp:effectExtent l="0" t="0" r="1905" b="1270"/>
            <wp:docPr id="132" name="图片 132" descr="微信截图_2024011815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微信截图_202401181526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740910" cy="6766560"/>
            <wp:effectExtent l="0" t="0" r="8890" b="8890"/>
            <wp:docPr id="131" name="图片 131" descr="微信截图_2024011815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微信截图_20240118152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590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2024-01-18T07:26:59Z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