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11395" cy="6787515"/>
            <wp:effectExtent l="0" t="0" r="8255" b="1905"/>
            <wp:docPr id="130" name="图片 130" descr="微信截图_2024011815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微信截图_20240118151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678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740910" cy="6668135"/>
            <wp:effectExtent l="0" t="0" r="8890" b="9525"/>
            <wp:docPr id="129" name="图片 129" descr="微信截图_2024011815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微信截图_202401181517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666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581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