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27" name="图片 127" descr="SU23121506美宝丽金属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 descr="SU23121506美宝丽金属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28" name="图片 128" descr="SU23121506美宝丽金属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 descr="SU23121506美宝丽金属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AFA249F"/>
    <w:rsid w:val="4B143DA2"/>
    <w:rsid w:val="4B177E42"/>
    <w:rsid w:val="4B2060CA"/>
    <w:rsid w:val="4B2110ED"/>
    <w:rsid w:val="4B3C551E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E3096A"/>
    <w:rsid w:val="61156127"/>
    <w:rsid w:val="6124753F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578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2024-01-18T07:14:58Z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