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26" name="图片 126" descr="SU23121811迈科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SU23121811迈科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574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2024-01-18T07:10:40Z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