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2965450"/>
            <wp:effectExtent l="0" t="0" r="8255" b="10160"/>
            <wp:docPr id="125" name="图片 125" descr="SU23121803晶协高新电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SU23121803晶协高新电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572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2024-01-18T07:08:46Z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