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1" name="图片 121" descr="SU23121911优尔食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SU23121911优尔食品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2" name="图片 122" descr="SU23121911优尔食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SU23121911优尔食品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