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118" name="图片 118" descr="SU23120501索特传动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SU23120501索特传动设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0B59C7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134BDF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B70E62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453585"/>
    <w:rsid w:val="04624D3B"/>
    <w:rsid w:val="0464063D"/>
    <w:rsid w:val="04981102"/>
    <w:rsid w:val="04B77923"/>
    <w:rsid w:val="04E2433C"/>
    <w:rsid w:val="04E56DC3"/>
    <w:rsid w:val="04E7405E"/>
    <w:rsid w:val="04FA7E42"/>
    <w:rsid w:val="05043A34"/>
    <w:rsid w:val="0505553E"/>
    <w:rsid w:val="056F2C5C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10BD5"/>
    <w:rsid w:val="06363529"/>
    <w:rsid w:val="065F1712"/>
    <w:rsid w:val="067207F2"/>
    <w:rsid w:val="067247CA"/>
    <w:rsid w:val="06797F0D"/>
    <w:rsid w:val="06966CBD"/>
    <w:rsid w:val="06BC58C5"/>
    <w:rsid w:val="06CA76FD"/>
    <w:rsid w:val="06D57F04"/>
    <w:rsid w:val="06E32D74"/>
    <w:rsid w:val="06E92906"/>
    <w:rsid w:val="06E96F8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5F4CB3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9C6AE1"/>
    <w:rsid w:val="08CA55FA"/>
    <w:rsid w:val="090029DE"/>
    <w:rsid w:val="091D16F6"/>
    <w:rsid w:val="094607E0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973FB"/>
    <w:rsid w:val="0A2D40D5"/>
    <w:rsid w:val="0A373231"/>
    <w:rsid w:val="0A6D23D3"/>
    <w:rsid w:val="0A750D0F"/>
    <w:rsid w:val="0A833555"/>
    <w:rsid w:val="0A874EB1"/>
    <w:rsid w:val="0AAA3114"/>
    <w:rsid w:val="0AAF2C5B"/>
    <w:rsid w:val="0AB50394"/>
    <w:rsid w:val="0AD76208"/>
    <w:rsid w:val="0AF67375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46997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04C4E"/>
    <w:rsid w:val="0DF5533D"/>
    <w:rsid w:val="0DFA608D"/>
    <w:rsid w:val="0E040F5D"/>
    <w:rsid w:val="0E1337B5"/>
    <w:rsid w:val="0E157967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5E0DE5"/>
    <w:rsid w:val="0F694F54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465849"/>
    <w:rsid w:val="11471B9F"/>
    <w:rsid w:val="115044DE"/>
    <w:rsid w:val="116D11F5"/>
    <w:rsid w:val="117F449B"/>
    <w:rsid w:val="11B377D7"/>
    <w:rsid w:val="11B53504"/>
    <w:rsid w:val="11CF445D"/>
    <w:rsid w:val="11D864B8"/>
    <w:rsid w:val="121F718B"/>
    <w:rsid w:val="12203E13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91BBB"/>
    <w:rsid w:val="12DC3707"/>
    <w:rsid w:val="12E305A9"/>
    <w:rsid w:val="12E96225"/>
    <w:rsid w:val="12F14F82"/>
    <w:rsid w:val="12F905AF"/>
    <w:rsid w:val="13007F1D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7D583A"/>
    <w:rsid w:val="138A2308"/>
    <w:rsid w:val="138C0C50"/>
    <w:rsid w:val="140A3808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6C69E6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4E3A66"/>
    <w:rsid w:val="1750179F"/>
    <w:rsid w:val="176E47DC"/>
    <w:rsid w:val="1779155B"/>
    <w:rsid w:val="177F7FE8"/>
    <w:rsid w:val="178A7A07"/>
    <w:rsid w:val="17932BDD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3D42AF"/>
    <w:rsid w:val="188E3724"/>
    <w:rsid w:val="189B3E28"/>
    <w:rsid w:val="18AD0E3D"/>
    <w:rsid w:val="18B72320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5C0B14"/>
    <w:rsid w:val="196541B5"/>
    <w:rsid w:val="196C077F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567D62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062B1"/>
    <w:rsid w:val="1BC93FD2"/>
    <w:rsid w:val="1BC95349"/>
    <w:rsid w:val="1BCC304A"/>
    <w:rsid w:val="1BD77889"/>
    <w:rsid w:val="1BF23CA5"/>
    <w:rsid w:val="1BF775B5"/>
    <w:rsid w:val="1C0A388A"/>
    <w:rsid w:val="1C325692"/>
    <w:rsid w:val="1C3543E2"/>
    <w:rsid w:val="1C832D29"/>
    <w:rsid w:val="1C864812"/>
    <w:rsid w:val="1C882568"/>
    <w:rsid w:val="1CA231AC"/>
    <w:rsid w:val="1CC621E9"/>
    <w:rsid w:val="1CC90428"/>
    <w:rsid w:val="1CE60CA5"/>
    <w:rsid w:val="1CFD67D3"/>
    <w:rsid w:val="1D091F63"/>
    <w:rsid w:val="1D1F5701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1041C"/>
    <w:rsid w:val="1E05179D"/>
    <w:rsid w:val="1E100646"/>
    <w:rsid w:val="1E1C77EB"/>
    <w:rsid w:val="1E3B7FBF"/>
    <w:rsid w:val="1E3C29BA"/>
    <w:rsid w:val="1E3F309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197A40"/>
    <w:rsid w:val="1F437544"/>
    <w:rsid w:val="1F5B08D9"/>
    <w:rsid w:val="1F780E7D"/>
    <w:rsid w:val="1F7911B5"/>
    <w:rsid w:val="1FA72D27"/>
    <w:rsid w:val="1FBC0C80"/>
    <w:rsid w:val="1FBC2E54"/>
    <w:rsid w:val="1FD73259"/>
    <w:rsid w:val="1FDD707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9D3108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307F04"/>
    <w:rsid w:val="214300F0"/>
    <w:rsid w:val="216816FE"/>
    <w:rsid w:val="217253B1"/>
    <w:rsid w:val="21953342"/>
    <w:rsid w:val="21AB2106"/>
    <w:rsid w:val="21C57CDA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123F7"/>
    <w:rsid w:val="228618E1"/>
    <w:rsid w:val="2297170A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DB5CD1"/>
    <w:rsid w:val="23F82FAA"/>
    <w:rsid w:val="240D7FC9"/>
    <w:rsid w:val="24303489"/>
    <w:rsid w:val="245909CF"/>
    <w:rsid w:val="24773540"/>
    <w:rsid w:val="24876F47"/>
    <w:rsid w:val="248D6891"/>
    <w:rsid w:val="24BA7A52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16E00"/>
    <w:rsid w:val="25820407"/>
    <w:rsid w:val="258E6451"/>
    <w:rsid w:val="259248EF"/>
    <w:rsid w:val="25BE07E6"/>
    <w:rsid w:val="25CD573E"/>
    <w:rsid w:val="25D128F7"/>
    <w:rsid w:val="25D77D40"/>
    <w:rsid w:val="25DC6C54"/>
    <w:rsid w:val="25F77122"/>
    <w:rsid w:val="25FB7EAB"/>
    <w:rsid w:val="26163589"/>
    <w:rsid w:val="26266958"/>
    <w:rsid w:val="26287E7B"/>
    <w:rsid w:val="263F7A9B"/>
    <w:rsid w:val="26617339"/>
    <w:rsid w:val="267960AE"/>
    <w:rsid w:val="267C013F"/>
    <w:rsid w:val="267E4B5A"/>
    <w:rsid w:val="26A94659"/>
    <w:rsid w:val="26D95BB9"/>
    <w:rsid w:val="26EE1442"/>
    <w:rsid w:val="26F405DF"/>
    <w:rsid w:val="27042C34"/>
    <w:rsid w:val="2735132F"/>
    <w:rsid w:val="273B31B2"/>
    <w:rsid w:val="275C0B15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EB299A"/>
    <w:rsid w:val="27FD27BF"/>
    <w:rsid w:val="280A4390"/>
    <w:rsid w:val="280E44CA"/>
    <w:rsid w:val="28107B72"/>
    <w:rsid w:val="281962C7"/>
    <w:rsid w:val="283120B4"/>
    <w:rsid w:val="283B7BDA"/>
    <w:rsid w:val="284239CF"/>
    <w:rsid w:val="288303D1"/>
    <w:rsid w:val="28A611F9"/>
    <w:rsid w:val="28DF0F26"/>
    <w:rsid w:val="28E77C36"/>
    <w:rsid w:val="28ED2DD0"/>
    <w:rsid w:val="28F00B7D"/>
    <w:rsid w:val="29063F55"/>
    <w:rsid w:val="291040CA"/>
    <w:rsid w:val="292B48BF"/>
    <w:rsid w:val="29302438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AE064E7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0A3271"/>
    <w:rsid w:val="2C1354FA"/>
    <w:rsid w:val="2C15415A"/>
    <w:rsid w:val="2C280FE1"/>
    <w:rsid w:val="2C3E02BE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41B04"/>
    <w:rsid w:val="2E8C7B9F"/>
    <w:rsid w:val="2E9D11D1"/>
    <w:rsid w:val="2EB21988"/>
    <w:rsid w:val="2EB27CB8"/>
    <w:rsid w:val="2EC4134C"/>
    <w:rsid w:val="2EC537A5"/>
    <w:rsid w:val="2EE94671"/>
    <w:rsid w:val="2EEA77BD"/>
    <w:rsid w:val="2EEC6F7A"/>
    <w:rsid w:val="2EF432B7"/>
    <w:rsid w:val="2EF84A7A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2FFE0F54"/>
    <w:rsid w:val="2FFF5BE1"/>
    <w:rsid w:val="303F0E08"/>
    <w:rsid w:val="30607E3D"/>
    <w:rsid w:val="30681B75"/>
    <w:rsid w:val="309E71B4"/>
    <w:rsid w:val="30AC0AAB"/>
    <w:rsid w:val="30B90521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C85FAE"/>
    <w:rsid w:val="31F97E39"/>
    <w:rsid w:val="323F4E4F"/>
    <w:rsid w:val="324D6A7A"/>
    <w:rsid w:val="325D322F"/>
    <w:rsid w:val="325E5C1B"/>
    <w:rsid w:val="326109C1"/>
    <w:rsid w:val="32626CFC"/>
    <w:rsid w:val="32671E7E"/>
    <w:rsid w:val="32805395"/>
    <w:rsid w:val="32BD67E1"/>
    <w:rsid w:val="32D06DBB"/>
    <w:rsid w:val="32EA19AF"/>
    <w:rsid w:val="330151C0"/>
    <w:rsid w:val="3333396D"/>
    <w:rsid w:val="33410040"/>
    <w:rsid w:val="335F6813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1C1C3F"/>
    <w:rsid w:val="35381EB4"/>
    <w:rsid w:val="354022AB"/>
    <w:rsid w:val="35503752"/>
    <w:rsid w:val="35826BE5"/>
    <w:rsid w:val="358D1C80"/>
    <w:rsid w:val="35A15284"/>
    <w:rsid w:val="35AB27F4"/>
    <w:rsid w:val="35BB2391"/>
    <w:rsid w:val="35DC4FE4"/>
    <w:rsid w:val="35E93CD0"/>
    <w:rsid w:val="35ED21A1"/>
    <w:rsid w:val="35ED2811"/>
    <w:rsid w:val="35F01403"/>
    <w:rsid w:val="35F95337"/>
    <w:rsid w:val="36174E78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411ED"/>
    <w:rsid w:val="3758369D"/>
    <w:rsid w:val="37A840C6"/>
    <w:rsid w:val="37C502DD"/>
    <w:rsid w:val="37CC765D"/>
    <w:rsid w:val="37EB5FDA"/>
    <w:rsid w:val="37F152B7"/>
    <w:rsid w:val="37FE5258"/>
    <w:rsid w:val="382161DF"/>
    <w:rsid w:val="38465C48"/>
    <w:rsid w:val="384F0857"/>
    <w:rsid w:val="3856281E"/>
    <w:rsid w:val="3865586B"/>
    <w:rsid w:val="386E1A4C"/>
    <w:rsid w:val="387378B8"/>
    <w:rsid w:val="388548A8"/>
    <w:rsid w:val="38866B22"/>
    <w:rsid w:val="38896C5E"/>
    <w:rsid w:val="38955A2E"/>
    <w:rsid w:val="38A40335"/>
    <w:rsid w:val="38A94272"/>
    <w:rsid w:val="38AE031B"/>
    <w:rsid w:val="38BD30E8"/>
    <w:rsid w:val="38BE493A"/>
    <w:rsid w:val="38CA7A4C"/>
    <w:rsid w:val="38D45710"/>
    <w:rsid w:val="38E213F0"/>
    <w:rsid w:val="38E472F8"/>
    <w:rsid w:val="38E934AA"/>
    <w:rsid w:val="38EF3CBE"/>
    <w:rsid w:val="39013E3D"/>
    <w:rsid w:val="39094846"/>
    <w:rsid w:val="390F4992"/>
    <w:rsid w:val="39281528"/>
    <w:rsid w:val="39396A4B"/>
    <w:rsid w:val="396D5199"/>
    <w:rsid w:val="396F2473"/>
    <w:rsid w:val="39802770"/>
    <w:rsid w:val="39811323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7105B5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21474"/>
    <w:rsid w:val="3BCD5272"/>
    <w:rsid w:val="3C1A2EEF"/>
    <w:rsid w:val="3C207A08"/>
    <w:rsid w:val="3C380FC8"/>
    <w:rsid w:val="3C782F28"/>
    <w:rsid w:val="3C7A24BC"/>
    <w:rsid w:val="3C936132"/>
    <w:rsid w:val="3C970125"/>
    <w:rsid w:val="3C983E02"/>
    <w:rsid w:val="3C9A7E8E"/>
    <w:rsid w:val="3CA32034"/>
    <w:rsid w:val="3CA53A60"/>
    <w:rsid w:val="3CB62ACA"/>
    <w:rsid w:val="3CBD3835"/>
    <w:rsid w:val="3CD4369A"/>
    <w:rsid w:val="3CF61343"/>
    <w:rsid w:val="3CF755F6"/>
    <w:rsid w:val="3D104BFA"/>
    <w:rsid w:val="3D1C553E"/>
    <w:rsid w:val="3D3F5C7B"/>
    <w:rsid w:val="3D50798D"/>
    <w:rsid w:val="3D51552A"/>
    <w:rsid w:val="3D751BB0"/>
    <w:rsid w:val="3DAC03F8"/>
    <w:rsid w:val="3DAE5529"/>
    <w:rsid w:val="3DDF5F46"/>
    <w:rsid w:val="3DE43565"/>
    <w:rsid w:val="3DF25C10"/>
    <w:rsid w:val="3E2E2C99"/>
    <w:rsid w:val="3E4D57FC"/>
    <w:rsid w:val="3E5151CF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794E10"/>
    <w:rsid w:val="3F8145C8"/>
    <w:rsid w:val="3F83392B"/>
    <w:rsid w:val="3FD4665D"/>
    <w:rsid w:val="3FD835DB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7F0665"/>
    <w:rsid w:val="408171B4"/>
    <w:rsid w:val="409452C0"/>
    <w:rsid w:val="40A77EB3"/>
    <w:rsid w:val="40C56927"/>
    <w:rsid w:val="40CF567C"/>
    <w:rsid w:val="40DA57E2"/>
    <w:rsid w:val="41344380"/>
    <w:rsid w:val="413A57EA"/>
    <w:rsid w:val="413B3E4E"/>
    <w:rsid w:val="413C0C6F"/>
    <w:rsid w:val="416434D3"/>
    <w:rsid w:val="416874C9"/>
    <w:rsid w:val="419F016D"/>
    <w:rsid w:val="419F3706"/>
    <w:rsid w:val="41A1505F"/>
    <w:rsid w:val="41A934B0"/>
    <w:rsid w:val="41C61A2A"/>
    <w:rsid w:val="41DB488F"/>
    <w:rsid w:val="41E779D6"/>
    <w:rsid w:val="41ED5831"/>
    <w:rsid w:val="421141A1"/>
    <w:rsid w:val="421949DD"/>
    <w:rsid w:val="421F74DB"/>
    <w:rsid w:val="42436B00"/>
    <w:rsid w:val="424F47DD"/>
    <w:rsid w:val="42605D10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2F779F"/>
    <w:rsid w:val="433B4FE4"/>
    <w:rsid w:val="433F1482"/>
    <w:rsid w:val="43442A4A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0F75FD"/>
    <w:rsid w:val="44211C76"/>
    <w:rsid w:val="44243839"/>
    <w:rsid w:val="442F257B"/>
    <w:rsid w:val="443028FF"/>
    <w:rsid w:val="44425FB9"/>
    <w:rsid w:val="44444584"/>
    <w:rsid w:val="44491D2A"/>
    <w:rsid w:val="444A162D"/>
    <w:rsid w:val="445C0830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351008"/>
    <w:rsid w:val="45467DF6"/>
    <w:rsid w:val="455D02D1"/>
    <w:rsid w:val="45681070"/>
    <w:rsid w:val="4569356E"/>
    <w:rsid w:val="456D19FC"/>
    <w:rsid w:val="45712917"/>
    <w:rsid w:val="45A330D6"/>
    <w:rsid w:val="45BE0552"/>
    <w:rsid w:val="45CD2A0A"/>
    <w:rsid w:val="45D65E37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DB2704"/>
    <w:rsid w:val="47F764D3"/>
    <w:rsid w:val="480F0F98"/>
    <w:rsid w:val="48111A7B"/>
    <w:rsid w:val="48331EA6"/>
    <w:rsid w:val="48583D67"/>
    <w:rsid w:val="486A2663"/>
    <w:rsid w:val="48844636"/>
    <w:rsid w:val="48A804AB"/>
    <w:rsid w:val="48AC11C1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AB798D"/>
    <w:rsid w:val="4AE2165F"/>
    <w:rsid w:val="4AE909BD"/>
    <w:rsid w:val="4AEE1CE3"/>
    <w:rsid w:val="4AFA249F"/>
    <w:rsid w:val="4B143DA2"/>
    <w:rsid w:val="4B177E42"/>
    <w:rsid w:val="4B2060CA"/>
    <w:rsid w:val="4B2110ED"/>
    <w:rsid w:val="4B3C551E"/>
    <w:rsid w:val="4B7D511F"/>
    <w:rsid w:val="4B821D34"/>
    <w:rsid w:val="4B832CB4"/>
    <w:rsid w:val="4BAD2961"/>
    <w:rsid w:val="4BC05D07"/>
    <w:rsid w:val="4BFE34AA"/>
    <w:rsid w:val="4C146F51"/>
    <w:rsid w:val="4C492909"/>
    <w:rsid w:val="4C512A1C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B07E0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BA45AE"/>
    <w:rsid w:val="4ED27A37"/>
    <w:rsid w:val="4EEC5458"/>
    <w:rsid w:val="4F0B0BFB"/>
    <w:rsid w:val="4F1B2757"/>
    <w:rsid w:val="4F206C24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752C86"/>
    <w:rsid w:val="50797AF2"/>
    <w:rsid w:val="50822A41"/>
    <w:rsid w:val="5093336B"/>
    <w:rsid w:val="50A12144"/>
    <w:rsid w:val="50AF764C"/>
    <w:rsid w:val="50B6143C"/>
    <w:rsid w:val="50BA7C15"/>
    <w:rsid w:val="50DF5875"/>
    <w:rsid w:val="50E91761"/>
    <w:rsid w:val="50FA077F"/>
    <w:rsid w:val="51165984"/>
    <w:rsid w:val="511B7C88"/>
    <w:rsid w:val="51225149"/>
    <w:rsid w:val="51231737"/>
    <w:rsid w:val="512F71BF"/>
    <w:rsid w:val="514D442E"/>
    <w:rsid w:val="515661DD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024B17"/>
    <w:rsid w:val="543B0847"/>
    <w:rsid w:val="54484AA5"/>
    <w:rsid w:val="544A6253"/>
    <w:rsid w:val="544F27C0"/>
    <w:rsid w:val="545A039F"/>
    <w:rsid w:val="545C0288"/>
    <w:rsid w:val="547B3E88"/>
    <w:rsid w:val="54A433E3"/>
    <w:rsid w:val="54B30E8A"/>
    <w:rsid w:val="54C030EE"/>
    <w:rsid w:val="54E65C70"/>
    <w:rsid w:val="54FE2520"/>
    <w:rsid w:val="550C4161"/>
    <w:rsid w:val="55126E5F"/>
    <w:rsid w:val="55613F5E"/>
    <w:rsid w:val="55637A51"/>
    <w:rsid w:val="556F6490"/>
    <w:rsid w:val="55797571"/>
    <w:rsid w:val="55B12650"/>
    <w:rsid w:val="55F2739C"/>
    <w:rsid w:val="562D14C6"/>
    <w:rsid w:val="562F2261"/>
    <w:rsid w:val="56406F92"/>
    <w:rsid w:val="565871FE"/>
    <w:rsid w:val="56595B35"/>
    <w:rsid w:val="56696677"/>
    <w:rsid w:val="567913FE"/>
    <w:rsid w:val="567C1548"/>
    <w:rsid w:val="56800FA6"/>
    <w:rsid w:val="56860179"/>
    <w:rsid w:val="568A7685"/>
    <w:rsid w:val="56987B04"/>
    <w:rsid w:val="569F135C"/>
    <w:rsid w:val="56AE1382"/>
    <w:rsid w:val="56BB57A1"/>
    <w:rsid w:val="56BD5357"/>
    <w:rsid w:val="56CA3AD5"/>
    <w:rsid w:val="56D0583D"/>
    <w:rsid w:val="56D330FA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EA9"/>
    <w:rsid w:val="587A1FCD"/>
    <w:rsid w:val="589B33A5"/>
    <w:rsid w:val="589D42B5"/>
    <w:rsid w:val="58C62252"/>
    <w:rsid w:val="58D96780"/>
    <w:rsid w:val="58E018D2"/>
    <w:rsid w:val="59035118"/>
    <w:rsid w:val="59347FBC"/>
    <w:rsid w:val="594D016B"/>
    <w:rsid w:val="596B3364"/>
    <w:rsid w:val="59850CD6"/>
    <w:rsid w:val="59940529"/>
    <w:rsid w:val="599A518C"/>
    <w:rsid w:val="59A86F55"/>
    <w:rsid w:val="59C77169"/>
    <w:rsid w:val="59EB324F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324E8"/>
    <w:rsid w:val="5ADD517D"/>
    <w:rsid w:val="5AE019B0"/>
    <w:rsid w:val="5AF51D75"/>
    <w:rsid w:val="5B021FAE"/>
    <w:rsid w:val="5B041D6B"/>
    <w:rsid w:val="5B076B30"/>
    <w:rsid w:val="5B0C2654"/>
    <w:rsid w:val="5B1B3796"/>
    <w:rsid w:val="5B2F0D96"/>
    <w:rsid w:val="5B6E38EC"/>
    <w:rsid w:val="5B805FB6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9D1146"/>
    <w:rsid w:val="5EAE6917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672599"/>
    <w:rsid w:val="5F783A16"/>
    <w:rsid w:val="5F7F302B"/>
    <w:rsid w:val="5FAD2048"/>
    <w:rsid w:val="5FB04F3C"/>
    <w:rsid w:val="5FBA0798"/>
    <w:rsid w:val="5FC64813"/>
    <w:rsid w:val="5FD751B1"/>
    <w:rsid w:val="5FD87FCF"/>
    <w:rsid w:val="5FE67728"/>
    <w:rsid w:val="60056C92"/>
    <w:rsid w:val="602901EB"/>
    <w:rsid w:val="60437BE9"/>
    <w:rsid w:val="604A4543"/>
    <w:rsid w:val="605C7CCD"/>
    <w:rsid w:val="6063675B"/>
    <w:rsid w:val="60943E20"/>
    <w:rsid w:val="60C25A59"/>
    <w:rsid w:val="60C9642E"/>
    <w:rsid w:val="60E3096A"/>
    <w:rsid w:val="61156127"/>
    <w:rsid w:val="6124753F"/>
    <w:rsid w:val="616F4693"/>
    <w:rsid w:val="61E524FE"/>
    <w:rsid w:val="61FC30C3"/>
    <w:rsid w:val="61FF147F"/>
    <w:rsid w:val="62236D01"/>
    <w:rsid w:val="622B600B"/>
    <w:rsid w:val="622E2848"/>
    <w:rsid w:val="625C59BB"/>
    <w:rsid w:val="625E2381"/>
    <w:rsid w:val="627612DD"/>
    <w:rsid w:val="629B5EF2"/>
    <w:rsid w:val="62CB07A2"/>
    <w:rsid w:val="62CD7CD8"/>
    <w:rsid w:val="62CE63C6"/>
    <w:rsid w:val="62D06093"/>
    <w:rsid w:val="62DD6D4D"/>
    <w:rsid w:val="62E3285A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C93EE5"/>
    <w:rsid w:val="65D1280F"/>
    <w:rsid w:val="65D944D7"/>
    <w:rsid w:val="65E81F1D"/>
    <w:rsid w:val="66041DE5"/>
    <w:rsid w:val="660E74AC"/>
    <w:rsid w:val="66175372"/>
    <w:rsid w:val="66366B26"/>
    <w:rsid w:val="66396D01"/>
    <w:rsid w:val="66436A22"/>
    <w:rsid w:val="664F4AD6"/>
    <w:rsid w:val="66881029"/>
    <w:rsid w:val="66994A68"/>
    <w:rsid w:val="669B3594"/>
    <w:rsid w:val="66B674E1"/>
    <w:rsid w:val="66C71A6D"/>
    <w:rsid w:val="66ED71A4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38A3"/>
    <w:rsid w:val="67EE5805"/>
    <w:rsid w:val="67FA6E85"/>
    <w:rsid w:val="6840401D"/>
    <w:rsid w:val="685A5B4F"/>
    <w:rsid w:val="687058F9"/>
    <w:rsid w:val="687B52F5"/>
    <w:rsid w:val="6883149A"/>
    <w:rsid w:val="688E4228"/>
    <w:rsid w:val="68B7640F"/>
    <w:rsid w:val="68C3241A"/>
    <w:rsid w:val="68D20CE0"/>
    <w:rsid w:val="68DA764F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CE389E"/>
    <w:rsid w:val="6AD914C2"/>
    <w:rsid w:val="6ADD482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2B07B8"/>
    <w:rsid w:val="6B4F7FC1"/>
    <w:rsid w:val="6B571550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3A42FF"/>
    <w:rsid w:val="6D535020"/>
    <w:rsid w:val="6D56677D"/>
    <w:rsid w:val="6D644376"/>
    <w:rsid w:val="6D9E7884"/>
    <w:rsid w:val="6DA94C6C"/>
    <w:rsid w:val="6DAA5358"/>
    <w:rsid w:val="6DC266CB"/>
    <w:rsid w:val="6DFC588C"/>
    <w:rsid w:val="6E545999"/>
    <w:rsid w:val="6E782719"/>
    <w:rsid w:val="6EA82F64"/>
    <w:rsid w:val="6EB36E32"/>
    <w:rsid w:val="6EC53FBB"/>
    <w:rsid w:val="6ED32EBF"/>
    <w:rsid w:val="6ED41986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363D6"/>
    <w:rsid w:val="6FBE4A50"/>
    <w:rsid w:val="6FD378FA"/>
    <w:rsid w:val="6FDC3376"/>
    <w:rsid w:val="6FDD2C2C"/>
    <w:rsid w:val="6FE74E7D"/>
    <w:rsid w:val="6FF6004C"/>
    <w:rsid w:val="70094C89"/>
    <w:rsid w:val="70110032"/>
    <w:rsid w:val="701D3FCE"/>
    <w:rsid w:val="702A3C3F"/>
    <w:rsid w:val="703B1490"/>
    <w:rsid w:val="704B69D6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12ED9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46262E"/>
    <w:rsid w:val="7452332B"/>
    <w:rsid w:val="745F65E3"/>
    <w:rsid w:val="74772277"/>
    <w:rsid w:val="747A0236"/>
    <w:rsid w:val="74A8726E"/>
    <w:rsid w:val="74AD2EAA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8123C"/>
    <w:rsid w:val="75795D5E"/>
    <w:rsid w:val="75AB1AE4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5FD7071"/>
    <w:rsid w:val="76172361"/>
    <w:rsid w:val="763E4CBA"/>
    <w:rsid w:val="76457B21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7657B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46841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BA2D20"/>
    <w:rsid w:val="7AC43D90"/>
    <w:rsid w:val="7AD7768F"/>
    <w:rsid w:val="7ADF1962"/>
    <w:rsid w:val="7AE174DD"/>
    <w:rsid w:val="7B367C7A"/>
    <w:rsid w:val="7B4B3702"/>
    <w:rsid w:val="7B683FCA"/>
    <w:rsid w:val="7B8C3F54"/>
    <w:rsid w:val="7B93192B"/>
    <w:rsid w:val="7BB0782D"/>
    <w:rsid w:val="7BC306C0"/>
    <w:rsid w:val="7BC82F60"/>
    <w:rsid w:val="7BE404DF"/>
    <w:rsid w:val="7BEB3F86"/>
    <w:rsid w:val="7C0545B4"/>
    <w:rsid w:val="7C0D31CB"/>
    <w:rsid w:val="7C1D78FF"/>
    <w:rsid w:val="7C223FC9"/>
    <w:rsid w:val="7C3E22ED"/>
    <w:rsid w:val="7C5273D4"/>
    <w:rsid w:val="7C637C09"/>
    <w:rsid w:val="7C670885"/>
    <w:rsid w:val="7C795875"/>
    <w:rsid w:val="7C7962E3"/>
    <w:rsid w:val="7CA4275C"/>
    <w:rsid w:val="7CB12564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47E2F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777026"/>
    <w:rsid w:val="7E7A7135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03670"/>
    <w:rsid w:val="7F753811"/>
    <w:rsid w:val="7F9C630B"/>
    <w:rsid w:val="7FB90878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563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2024-01-18T06:59:58Z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