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0" name="图片 110" descr="SU23121101紫定塑胶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SU23121101紫定塑胶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1" name="图片 111" descr="SU23121101紫定塑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SU23121101紫定塑胶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