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08" name="图片 108" descr="SU23120801美德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SU23120801美德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09" name="图片 109" descr="SU23120801美德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SU23120801美德乐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