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106" name="图片 106" descr="SU23120831中升星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SU23120831中升星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07" name="图片 107" descr="SU23120831中升星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SU23120831中升星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2F779F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550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