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02" name="图片 102" descr="SU23120710耶普塑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SU23120710耶普塑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03" name="图片 103" descr="SU23120710耶普塑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SU23120710耶普塑技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AD0E3D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2F779F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143DA2"/>
    <w:rsid w:val="4B177E42"/>
    <w:rsid w:val="4B2060CA"/>
    <w:rsid w:val="4B2110ED"/>
    <w:rsid w:val="4B3C551E"/>
    <w:rsid w:val="4B7D511F"/>
    <w:rsid w:val="4B821D34"/>
    <w:rsid w:val="4B832CB4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C25A59"/>
    <w:rsid w:val="60C9642E"/>
    <w:rsid w:val="60E3096A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546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2024-01-18T06:43:18Z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