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46370" cy="3935095"/>
            <wp:effectExtent l="0" t="0" r="6350" b="4445"/>
            <wp:docPr id="79" name="图片 79" descr="SU23112931科力赛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SU23112931科力赛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46370" cy="3935095"/>
            <wp:effectExtent l="0" t="0" r="6350" b="4445"/>
            <wp:docPr id="80" name="图片 80" descr="SU23112931科力赛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SU23112931科力赛克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AD0E3D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C0A388A"/>
    <w:rsid w:val="1C325692"/>
    <w:rsid w:val="1C3543E2"/>
    <w:rsid w:val="1C832D29"/>
    <w:rsid w:val="1C864812"/>
    <w:rsid w:val="1C882568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503752"/>
    <w:rsid w:val="35826BE5"/>
    <w:rsid w:val="358D1C80"/>
    <w:rsid w:val="35A15284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2F779F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143DA2"/>
    <w:rsid w:val="4B177E42"/>
    <w:rsid w:val="4B2060CA"/>
    <w:rsid w:val="4B2110ED"/>
    <w:rsid w:val="4B3C551E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C25A59"/>
    <w:rsid w:val="60C9642E"/>
    <w:rsid w:val="60E3096A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520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2024-01-18T06:16:31Z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