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73" name="图片 73" descr="SU23112309永亨铝业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SU23112309永亨铝业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74" name="图片 74" descr="SU23112309永亨铝业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SU23112309永亨铝业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882568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15284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2F779F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5C59BB"/>
    <w:rsid w:val="625E2381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515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2024-01-18T06:11:21Z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