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71" name="图片 71" descr="SU23112307优肯家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SU23112307优肯家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72" name="图片 72" descr="SU23112307优肯家具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SU23112307优肯家具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882568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15284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2024-01-18T06:09:25Z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