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59" name="图片 59" descr="SU23112804特立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SU23112804特立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60" name="图片 60" descr="SU23112804特立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SU23112804特立成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AD0E3D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D77889"/>
    <w:rsid w:val="1BF23CA5"/>
    <w:rsid w:val="1C0A388A"/>
    <w:rsid w:val="1C325692"/>
    <w:rsid w:val="1C3543E2"/>
    <w:rsid w:val="1C832D29"/>
    <w:rsid w:val="1C864812"/>
    <w:rsid w:val="1C882568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503752"/>
    <w:rsid w:val="35826BE5"/>
    <w:rsid w:val="358D1C80"/>
    <w:rsid w:val="35A15284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177E42"/>
    <w:rsid w:val="4B2060CA"/>
    <w:rsid w:val="4B2110ED"/>
    <w:rsid w:val="4B3C551E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5C59BB"/>
    <w:rsid w:val="625E2381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501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2024-01-18T05:57:55Z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