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5" name="图片 55" descr="SU23112213妙桥时代五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SU23112213妙桥时代五金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6" name="图片 56" descr="SU23112213妙桥时代五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SU23112213妙桥时代五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882568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15284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498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2024-01-18T05:55:01Z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