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51" name="图片 51" descr="SU23112115旭尚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SU23112115旭尚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52" name="图片 52" descr="SU23112115旭尚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SU23112115旭尚德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AD0E3D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D77889"/>
    <w:rsid w:val="1BF23CA5"/>
    <w:rsid w:val="1C0A388A"/>
    <w:rsid w:val="1C325692"/>
    <w:rsid w:val="1C3543E2"/>
    <w:rsid w:val="1C832D29"/>
    <w:rsid w:val="1C864812"/>
    <w:rsid w:val="1C882568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0E3096A"/>
    <w:rsid w:val="61156127"/>
    <w:rsid w:val="6124753F"/>
    <w:rsid w:val="616F4693"/>
    <w:rsid w:val="61E524FE"/>
    <w:rsid w:val="61FC30C3"/>
    <w:rsid w:val="61FF147F"/>
    <w:rsid w:val="62236D01"/>
    <w:rsid w:val="622B600B"/>
    <w:rsid w:val="625C59BB"/>
    <w:rsid w:val="625E2381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490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2024-01-18T05:46:39Z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