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7" name="图片 47" descr="SU23112205玥诚建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U23112205玥诚建材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8" name="图片 48" descr="SU23112205玥诚建材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SU23112205玥诚建材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