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5" name="图片 45" descr="SU23112407中锦金属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SU23112407中锦金属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6" name="图片 46" descr="SU23112407中锦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SU23112407中锦金属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