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3" name="图片 23" descr="SU23111509康索机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SU23111509康索机电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4" name="图片 24" descr="SU23111509康索机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U23111509康索机电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458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2024-01-18T05:14:41Z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