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3961130"/>
            <wp:effectExtent l="0" t="0" r="7620" b="6350"/>
            <wp:docPr id="21" name="图片 21" descr="SU23111013纽斯特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3111013纽斯特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2" name="图片 22" descr="SU23111013纽斯特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SU23111013纽斯特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456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2024-01-18T05:12:56Z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