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" name="图片 13" descr="SU23110903亨芯石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110903亨芯石英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4" name="图片 14" descr="SU23110903亨芯石英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110903亨芯石英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5" name="图片 15" descr="SU23112311亨芯石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112311亨芯石英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6" name="图片 16" descr="SU23112311亨芯石英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112311亨芯石英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17" name="图片 17" descr="su23120416亨芯石英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3120416亨芯石英科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18" name="图片 18" descr="su23120416亨芯石英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3120416亨芯石英科技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