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35" name="图片 35" descr="SU23112701仲氏纺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SU23112701仲氏纺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36" name="图片 36" descr="SU23112701仲氏纺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SU23112701仲氏纺织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B7BDA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2024-01-03T06:58:02Z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