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33" name="图片 33" descr="SU23112212迪拓文件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SU23112212迪拓文件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34" name="图片 34" descr="SU23112212迪拓文件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SU23112212迪拓文件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B7BDA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4A4543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341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2024-01-03T06:56:23Z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