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1" name="图片 31" descr="SU23112113诚阳金属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3112113诚阳金属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2" name="图片 32" descr="SU23112113诚阳金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3112113诚阳金属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