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9" name="图片 29" descr="SU23112008中瑞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SU23112008中瑞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30" name="图片 30" descr="SU23112008中瑞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SU23112008中瑞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B7BDA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338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2024-01-03T06:53:45Z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