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7" name="图片 27" descr="SU23111731中升雷克萨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111731中升雷克萨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8" name="图片 28" descr="SU23111731中升雷克萨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111731中升雷克萨斯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