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5" name="图片 25" descr="SU23111604威尼制衣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111604威尼制衣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6" name="图片 26" descr="SU23111604威尼制衣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111604威尼制衣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