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3" name="图片 23" descr="SU23111431海蓓玩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SU23111431海蓓玩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24" name="图片 24" descr="SU23111431海蓓玩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U23111431海蓓玩具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