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1" name="图片 21" descr="SU23111403昊昕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U23111403昊昕包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2" name="图片 22" descr="SU23111403昊昕包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3111403昊昕包装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