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9" name="图片 19" descr="SU23111306东亚电力设备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3111306东亚电力设备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0" name="图片 20" descr="SU23111306东亚电力设备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U23111306东亚电力设备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